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86" w:rsidRDefault="00690B86" w:rsidP="007B7C6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690B86" w:rsidRDefault="00690B86" w:rsidP="007B7C68">
      <w:pPr>
        <w:ind w:firstLine="360"/>
        <w:jc w:val="center"/>
        <w:rPr>
          <w:b/>
          <w:sz w:val="28"/>
          <w:szCs w:val="28"/>
        </w:rPr>
      </w:pPr>
    </w:p>
    <w:p w:rsidR="00690B86" w:rsidRPr="00585B5E" w:rsidRDefault="00690B86" w:rsidP="007B7C68">
      <w:pPr>
        <w:ind w:firstLine="360"/>
        <w:jc w:val="center"/>
        <w:rPr>
          <w:sz w:val="28"/>
          <w:szCs w:val="28"/>
        </w:rPr>
      </w:pPr>
      <w:r w:rsidRPr="000E7CF6">
        <w:rPr>
          <w:b/>
          <w:sz w:val="28"/>
          <w:szCs w:val="28"/>
        </w:rPr>
        <w:t xml:space="preserve">СПИСОК </w:t>
      </w:r>
      <w:r w:rsidRPr="00585B5E">
        <w:rPr>
          <w:sz w:val="28"/>
          <w:szCs w:val="28"/>
        </w:rPr>
        <w:t>(по состоянию на «___» ______202</w:t>
      </w:r>
      <w:r>
        <w:rPr>
          <w:sz w:val="28"/>
          <w:szCs w:val="28"/>
        </w:rPr>
        <w:t>__</w:t>
      </w:r>
      <w:r w:rsidRPr="00585B5E">
        <w:rPr>
          <w:sz w:val="28"/>
          <w:szCs w:val="28"/>
        </w:rPr>
        <w:t xml:space="preserve"> г.)</w:t>
      </w:r>
    </w:p>
    <w:p w:rsidR="00690B86" w:rsidRPr="00585B5E" w:rsidRDefault="00690B86" w:rsidP="002F103E">
      <w:pPr>
        <w:jc w:val="center"/>
        <w:rPr>
          <w:sz w:val="28"/>
          <w:szCs w:val="28"/>
        </w:rPr>
      </w:pPr>
      <w:r w:rsidRPr="00585B5E">
        <w:rPr>
          <w:sz w:val="28"/>
          <w:szCs w:val="28"/>
        </w:rPr>
        <w:t>работников ________________________________и неработающих членов их семей, подлежащих эвакуации</w:t>
      </w:r>
    </w:p>
    <w:p w:rsidR="00690B86" w:rsidRDefault="00690B86" w:rsidP="00C06F93">
      <w:r>
        <w:rPr>
          <w:sz w:val="28"/>
          <w:szCs w:val="28"/>
        </w:rPr>
        <w:t xml:space="preserve">                                              </w:t>
      </w:r>
      <w:r>
        <w:t>(наименование организации)</w:t>
      </w:r>
    </w:p>
    <w:p w:rsidR="00690B86" w:rsidRDefault="00690B86" w:rsidP="00C06F93"/>
    <w:p w:rsidR="00690B86" w:rsidRDefault="00690B86" w:rsidP="00C06F93"/>
    <w:tbl>
      <w:tblPr>
        <w:tblW w:w="0" w:type="auto"/>
        <w:jc w:val="center"/>
        <w:tblLayout w:type="fixed"/>
        <w:tblLook w:val="0000"/>
      </w:tblPr>
      <w:tblGrid>
        <w:gridCol w:w="534"/>
        <w:gridCol w:w="1231"/>
        <w:gridCol w:w="1409"/>
        <w:gridCol w:w="857"/>
        <w:gridCol w:w="826"/>
        <w:gridCol w:w="836"/>
        <w:gridCol w:w="836"/>
        <w:gridCol w:w="679"/>
        <w:gridCol w:w="1405"/>
        <w:gridCol w:w="1418"/>
        <w:gridCol w:w="992"/>
        <w:gridCol w:w="2126"/>
        <w:gridCol w:w="993"/>
        <w:gridCol w:w="958"/>
      </w:tblGrid>
      <w:tr w:rsidR="00690B86" w:rsidRPr="00305D56" w:rsidTr="00E428DB">
        <w:trPr>
          <w:trHeight w:val="57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№</w:t>
            </w:r>
          </w:p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пп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ФИО работника, должность подлежащего эвакуации в составе организации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семьи работника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Итого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 xml:space="preserve">Наличие </w:t>
            </w:r>
            <w:r>
              <w:rPr>
                <w:sz w:val="18"/>
                <w:szCs w:val="18"/>
              </w:rPr>
              <w:t xml:space="preserve">и марка </w:t>
            </w:r>
            <w:r w:rsidRPr="00305D56">
              <w:rPr>
                <w:sz w:val="18"/>
                <w:szCs w:val="18"/>
              </w:rPr>
              <w:t>личного автомобиля</w:t>
            </w:r>
            <w:r>
              <w:rPr>
                <w:sz w:val="18"/>
                <w:szCs w:val="18"/>
              </w:rPr>
              <w:t>/количество посадочных мест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Домашний адрес, телефон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Отношение сотрудника к НРС, ГО</w:t>
            </w:r>
            <w:r>
              <w:rPr>
                <w:sz w:val="18"/>
                <w:szCs w:val="18"/>
              </w:rPr>
              <w:t xml:space="preserve">, </w:t>
            </w:r>
            <w:r w:rsidRPr="00305D56">
              <w:rPr>
                <w:sz w:val="18"/>
                <w:szCs w:val="18"/>
              </w:rPr>
              <w:t>военной службе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Адрес размещения семьи в безопасном районе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Отметка о регистрации на СЭП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Отметка о регистрации на ПЭП</w:t>
            </w:r>
          </w:p>
        </w:tc>
      </w:tr>
      <w:tr w:rsidR="00690B86" w:rsidRPr="00305D56" w:rsidTr="00E428DB">
        <w:trPr>
          <w:trHeight w:val="156"/>
          <w:jc w:val="center"/>
        </w:trPr>
        <w:tc>
          <w:tcPr>
            <w:tcW w:w="534" w:type="dxa"/>
            <w:vMerge/>
            <w:tcBorders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 xml:space="preserve">ФИО неработающих членов семьи, </w:t>
            </w:r>
            <w:r>
              <w:rPr>
                <w:sz w:val="18"/>
                <w:szCs w:val="18"/>
              </w:rPr>
              <w:t xml:space="preserve">   </w:t>
            </w:r>
            <w:r w:rsidRPr="00305D56">
              <w:rPr>
                <w:sz w:val="18"/>
                <w:szCs w:val="18"/>
              </w:rPr>
              <w:t xml:space="preserve">проживающих совместно </w:t>
            </w:r>
            <w:r>
              <w:rPr>
                <w:sz w:val="18"/>
                <w:szCs w:val="18"/>
              </w:rPr>
              <w:t>с ним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90B8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Степень родства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0B8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</w:t>
            </w:r>
          </w:p>
        </w:tc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90B86" w:rsidRPr="00305D56" w:rsidTr="00E428DB">
        <w:trPr>
          <w:trHeight w:val="1152"/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Возраст</w:t>
            </w:r>
          </w:p>
          <w:p w:rsidR="00690B8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до 1,5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Возраст от 1,5 до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Возраст от 7-16 лет</w:t>
            </w:r>
          </w:p>
        </w:tc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90B86" w:rsidRPr="00305D56" w:rsidTr="00E428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14</w:t>
            </w:r>
          </w:p>
        </w:tc>
      </w:tr>
      <w:tr w:rsidR="00690B86" w:rsidRPr="00305D56" w:rsidTr="00E428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Иванов Иван Иванович,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инженер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супруг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Рено Логан</w:t>
            </w:r>
            <w:r>
              <w:rPr>
                <w:sz w:val="18"/>
                <w:szCs w:val="18"/>
              </w:rPr>
              <w:t xml:space="preserve"> /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г. Сыктывкар, ул. Катаева, д. 56, кв. 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НРС</w:t>
            </w:r>
            <w:r>
              <w:rPr>
                <w:sz w:val="18"/>
                <w:szCs w:val="18"/>
              </w:rPr>
              <w:t>, ГО, ВС либо прочерк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Республика Коми, Сысольский р-н, с. Визинга, ул. Куратова, д.53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прибыл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(+)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прибыл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(+)</w:t>
            </w:r>
          </w:p>
        </w:tc>
      </w:tr>
      <w:tr w:rsidR="00690B86" w:rsidRPr="00305D56" w:rsidTr="00E428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Иванова Лидия Ивановна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супруга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г. Сыктывкар, ул. Катаева, д. 56, кв. 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Республика Коми, Сысольский р-н, с. Визинга, ул. Куратова, д.53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прибыл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(+)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прибыл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(+)</w:t>
            </w:r>
          </w:p>
        </w:tc>
      </w:tr>
      <w:tr w:rsidR="00690B86" w:rsidRPr="00305D56" w:rsidTr="00E428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Иванова Наталья Ивановна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дочь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+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г. Сыктывкар, ул. Катаева, д. 56, кв. 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Республика Коми, Сысольский р-н, с. Визинга, ул. Куратова, д.53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прибыл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(+)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прибыл</w:t>
            </w:r>
          </w:p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305D56">
              <w:rPr>
                <w:sz w:val="18"/>
                <w:szCs w:val="18"/>
              </w:rPr>
              <w:t>(+)</w:t>
            </w:r>
          </w:p>
        </w:tc>
      </w:tr>
      <w:tr w:rsidR="00690B86" w:rsidRPr="00305D56" w:rsidTr="00E428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305D56" w:rsidRDefault="00690B86" w:rsidP="00E428DB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90B86" w:rsidRPr="00305D56" w:rsidTr="00E428D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AC503D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AC503D">
              <w:rPr>
                <w:b/>
                <w:bCs/>
                <w:sz w:val="18"/>
                <w:szCs w:val="18"/>
              </w:rPr>
              <w:t>ито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AC503D">
              <w:rPr>
                <w:b/>
                <w:bCs/>
                <w:sz w:val="18"/>
                <w:szCs w:val="18"/>
              </w:rPr>
              <w:t>го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30 сотрудников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90 членов семей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10 личных машин/40 посадочных 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20 НРС</w:t>
            </w:r>
          </w:p>
          <w:p w:rsidR="00690B86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ГО</w:t>
            </w:r>
          </w:p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ВС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65694E" w:rsidRDefault="00690B86" w:rsidP="00E428DB">
            <w:pPr>
              <w:snapToGri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65694E"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:rsidR="00690B86" w:rsidRDefault="00690B86" w:rsidP="00140DC1">
      <w:pPr>
        <w:jc w:val="both"/>
        <w:rPr>
          <w:sz w:val="24"/>
          <w:szCs w:val="24"/>
        </w:rPr>
      </w:pPr>
    </w:p>
    <w:p w:rsidR="00690B86" w:rsidRDefault="00690B86" w:rsidP="00140DC1">
      <w:pPr>
        <w:jc w:val="both"/>
        <w:rPr>
          <w:sz w:val="28"/>
          <w:szCs w:val="28"/>
        </w:rPr>
      </w:pPr>
    </w:p>
    <w:p w:rsidR="00690B86" w:rsidRDefault="00690B86" w:rsidP="00140DC1">
      <w:pPr>
        <w:jc w:val="both"/>
        <w:rPr>
          <w:sz w:val="28"/>
          <w:szCs w:val="28"/>
        </w:rPr>
      </w:pPr>
    </w:p>
    <w:p w:rsidR="00690B86" w:rsidRPr="00951F65" w:rsidRDefault="00690B86" w:rsidP="00140DC1">
      <w:pPr>
        <w:jc w:val="both"/>
        <w:rPr>
          <w:sz w:val="28"/>
          <w:szCs w:val="28"/>
        </w:rPr>
      </w:pPr>
      <w:r w:rsidRPr="00951F65">
        <w:rPr>
          <w:sz w:val="28"/>
          <w:szCs w:val="28"/>
        </w:rPr>
        <w:t xml:space="preserve">Общее количество эвакуируемых </w:t>
      </w:r>
      <w:r w:rsidRPr="00C817AD">
        <w:rPr>
          <w:sz w:val="28"/>
          <w:szCs w:val="28"/>
        </w:rPr>
        <w:t xml:space="preserve">____________ </w:t>
      </w:r>
      <w:r w:rsidRPr="00951F65">
        <w:rPr>
          <w:sz w:val="28"/>
          <w:szCs w:val="28"/>
        </w:rPr>
        <w:t>чел.</w:t>
      </w:r>
    </w:p>
    <w:p w:rsidR="00690B86" w:rsidRPr="00951F65" w:rsidRDefault="00690B86" w:rsidP="00140DC1">
      <w:pPr>
        <w:jc w:val="both"/>
        <w:rPr>
          <w:sz w:val="28"/>
          <w:szCs w:val="28"/>
        </w:rPr>
      </w:pPr>
      <w:bookmarkStart w:id="0" w:name="_GoBack"/>
      <w:bookmarkEnd w:id="0"/>
    </w:p>
    <w:p w:rsidR="00690B86" w:rsidRPr="00951F65" w:rsidRDefault="00690B86" w:rsidP="00140DC1">
      <w:pPr>
        <w:rPr>
          <w:sz w:val="28"/>
          <w:szCs w:val="28"/>
        </w:rPr>
      </w:pPr>
      <w:r w:rsidRPr="00951F65">
        <w:rPr>
          <w:sz w:val="28"/>
          <w:szCs w:val="28"/>
        </w:rPr>
        <w:t>Работник ответственный за ГО ________________</w:t>
      </w:r>
      <w:r>
        <w:rPr>
          <w:sz w:val="28"/>
          <w:szCs w:val="28"/>
        </w:rPr>
        <w:t xml:space="preserve">_                   </w:t>
      </w:r>
      <w:r w:rsidRPr="00951F65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 xml:space="preserve">организации </w:t>
      </w:r>
      <w:r w:rsidRPr="00951F65">
        <w:rPr>
          <w:sz w:val="28"/>
          <w:szCs w:val="28"/>
        </w:rPr>
        <w:t xml:space="preserve"> ______________________________</w:t>
      </w:r>
    </w:p>
    <w:p w:rsidR="00690B86" w:rsidRPr="00951F65" w:rsidRDefault="00690B86" w:rsidP="00140DC1">
      <w:pPr>
        <w:jc w:val="both"/>
        <w:rPr>
          <w:b/>
          <w:bCs/>
          <w:sz w:val="16"/>
          <w:szCs w:val="16"/>
        </w:rPr>
      </w:pPr>
    </w:p>
    <w:p w:rsidR="00690B86" w:rsidRDefault="00690B86" w:rsidP="00140DC1">
      <w:pPr>
        <w:jc w:val="both"/>
        <w:rPr>
          <w:b/>
          <w:bCs/>
          <w:sz w:val="24"/>
          <w:szCs w:val="24"/>
        </w:rPr>
      </w:pPr>
    </w:p>
    <w:p w:rsidR="00690B86" w:rsidRDefault="00690B86" w:rsidP="00140DC1">
      <w:pPr>
        <w:jc w:val="both"/>
        <w:rPr>
          <w:b/>
          <w:bCs/>
          <w:sz w:val="24"/>
          <w:szCs w:val="24"/>
        </w:rPr>
      </w:pPr>
      <w:r w:rsidRPr="00FF1327">
        <w:rPr>
          <w:b/>
          <w:bCs/>
          <w:sz w:val="24"/>
          <w:szCs w:val="24"/>
        </w:rPr>
        <w:t>Примечание:</w:t>
      </w:r>
    </w:p>
    <w:p w:rsidR="00690B86" w:rsidRPr="0012780E" w:rsidRDefault="00690B86" w:rsidP="00140DC1">
      <w:pPr>
        <w:numPr>
          <w:ilvl w:val="0"/>
          <w:numId w:val="1"/>
        </w:numPr>
        <w:jc w:val="both"/>
        <w:rPr>
          <w:sz w:val="24"/>
          <w:szCs w:val="24"/>
        </w:rPr>
      </w:pPr>
      <w:r w:rsidRPr="0012780E">
        <w:rPr>
          <w:sz w:val="24"/>
          <w:szCs w:val="24"/>
        </w:rPr>
        <w:t>Список со</w:t>
      </w:r>
      <w:r>
        <w:rPr>
          <w:sz w:val="24"/>
          <w:szCs w:val="24"/>
        </w:rPr>
        <w:t>ставляется в алфавитном порядке,</w:t>
      </w:r>
      <w:r w:rsidRPr="00D44EAF">
        <w:rPr>
          <w:sz w:val="24"/>
          <w:szCs w:val="24"/>
        </w:rPr>
        <w:t xml:space="preserve"> </w:t>
      </w:r>
      <w:r w:rsidRPr="0012780E">
        <w:rPr>
          <w:sz w:val="24"/>
          <w:szCs w:val="24"/>
        </w:rPr>
        <w:t xml:space="preserve">уточняется </w:t>
      </w:r>
      <w:r>
        <w:rPr>
          <w:sz w:val="24"/>
          <w:szCs w:val="24"/>
        </w:rPr>
        <w:t>1</w:t>
      </w:r>
      <w:r w:rsidRPr="0012780E">
        <w:rPr>
          <w:sz w:val="24"/>
          <w:szCs w:val="24"/>
        </w:rPr>
        <w:t xml:space="preserve"> раз в год.</w:t>
      </w:r>
    </w:p>
    <w:p w:rsidR="00690B86" w:rsidRPr="00D44EAF" w:rsidRDefault="00690B86" w:rsidP="00140DC1">
      <w:pPr>
        <w:numPr>
          <w:ilvl w:val="0"/>
          <w:numId w:val="1"/>
        </w:numPr>
        <w:jc w:val="both"/>
        <w:rPr>
          <w:sz w:val="24"/>
          <w:szCs w:val="24"/>
        </w:rPr>
      </w:pPr>
      <w:r w:rsidRPr="0012780E">
        <w:rPr>
          <w:sz w:val="24"/>
          <w:szCs w:val="24"/>
        </w:rPr>
        <w:t xml:space="preserve">Список составляется в 3-х экземплярах (1-й экз. остается в </w:t>
      </w:r>
      <w:r>
        <w:rPr>
          <w:sz w:val="24"/>
          <w:szCs w:val="24"/>
        </w:rPr>
        <w:t>организации</w:t>
      </w:r>
      <w:r w:rsidRPr="0012780E">
        <w:rPr>
          <w:sz w:val="24"/>
          <w:szCs w:val="24"/>
        </w:rPr>
        <w:t xml:space="preserve">, 2-й при объявлении эвакуации </w:t>
      </w:r>
      <w:r>
        <w:rPr>
          <w:sz w:val="24"/>
          <w:szCs w:val="24"/>
        </w:rPr>
        <w:t>остается</w:t>
      </w:r>
      <w:r w:rsidRPr="0012780E">
        <w:rPr>
          <w:sz w:val="24"/>
          <w:szCs w:val="24"/>
        </w:rPr>
        <w:t xml:space="preserve"> на СЭП, 3-й при объявлении эвакуации </w:t>
      </w:r>
      <w:r>
        <w:rPr>
          <w:sz w:val="24"/>
          <w:szCs w:val="24"/>
        </w:rPr>
        <w:t>остается</w:t>
      </w:r>
      <w:r w:rsidRPr="0012780E">
        <w:rPr>
          <w:sz w:val="24"/>
          <w:szCs w:val="24"/>
        </w:rPr>
        <w:t xml:space="preserve"> на ПЭП в безопасном районе).</w:t>
      </w:r>
      <w:r w:rsidRPr="00D44EAF">
        <w:rPr>
          <w:sz w:val="24"/>
          <w:szCs w:val="24"/>
        </w:rPr>
        <w:t xml:space="preserve"> </w:t>
      </w:r>
    </w:p>
    <w:p w:rsidR="00690B86" w:rsidRPr="00D44EAF" w:rsidRDefault="00690B86" w:rsidP="00140DC1">
      <w:pPr>
        <w:numPr>
          <w:ilvl w:val="0"/>
          <w:numId w:val="1"/>
        </w:numPr>
        <w:jc w:val="both"/>
        <w:rPr>
          <w:sz w:val="24"/>
          <w:szCs w:val="24"/>
        </w:rPr>
      </w:pPr>
      <w:r w:rsidRPr="00D44EAF">
        <w:rPr>
          <w:sz w:val="24"/>
          <w:szCs w:val="24"/>
        </w:rPr>
        <w:t xml:space="preserve">Личный транспорт указывается только при наличии возможности его использования для целей эвакуации и наличия водительского удостоверения </w:t>
      </w:r>
      <w:r w:rsidRPr="00D44EAF">
        <w:rPr>
          <w:bCs/>
          <w:sz w:val="24"/>
          <w:szCs w:val="24"/>
        </w:rPr>
        <w:t>у</w:t>
      </w:r>
      <w:r w:rsidRPr="00D44EAF">
        <w:rPr>
          <w:sz w:val="24"/>
          <w:szCs w:val="24"/>
        </w:rPr>
        <w:t xml:space="preserve"> </w:t>
      </w:r>
      <w:r w:rsidRPr="00D44EAF">
        <w:rPr>
          <w:bCs/>
          <w:sz w:val="24"/>
          <w:szCs w:val="24"/>
        </w:rPr>
        <w:t>одного из эвакуируемых</w:t>
      </w:r>
      <w:r w:rsidRPr="00D44EAF">
        <w:rPr>
          <w:sz w:val="24"/>
          <w:szCs w:val="24"/>
        </w:rPr>
        <w:t xml:space="preserve"> членов семьи.</w:t>
      </w:r>
    </w:p>
    <w:p w:rsidR="00690B86" w:rsidRPr="0012780E" w:rsidRDefault="00690B86" w:rsidP="00140DC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Лица, указанные в графе 11 </w:t>
      </w:r>
      <w:r w:rsidRPr="006E3095">
        <w:rPr>
          <w:b/>
          <w:sz w:val="24"/>
          <w:szCs w:val="24"/>
        </w:rPr>
        <w:t>не включаются в общее количество эвакуируемых</w:t>
      </w:r>
      <w:r>
        <w:rPr>
          <w:sz w:val="24"/>
          <w:szCs w:val="24"/>
        </w:rPr>
        <w:t>, так как либо эвакуируются по отдельному списку (НРС, ГО) либо не эвакуируются (т.к. подлежат мобилизации в ВС РФ).</w:t>
      </w:r>
    </w:p>
    <w:p w:rsidR="00690B86" w:rsidRPr="0012780E" w:rsidRDefault="00690B86" w:rsidP="00140DC1">
      <w:pPr>
        <w:numPr>
          <w:ilvl w:val="0"/>
          <w:numId w:val="1"/>
        </w:numPr>
        <w:jc w:val="both"/>
        <w:rPr>
          <w:sz w:val="24"/>
          <w:szCs w:val="24"/>
        </w:rPr>
      </w:pPr>
      <w:r w:rsidRPr="0012780E">
        <w:rPr>
          <w:sz w:val="24"/>
          <w:szCs w:val="24"/>
        </w:rPr>
        <w:t>В список включаются</w:t>
      </w:r>
      <w:r>
        <w:rPr>
          <w:sz w:val="24"/>
          <w:szCs w:val="24"/>
        </w:rPr>
        <w:t>, в том числе</w:t>
      </w:r>
      <w:r w:rsidRPr="0012780E">
        <w:rPr>
          <w:sz w:val="24"/>
          <w:szCs w:val="24"/>
        </w:rPr>
        <w:t xml:space="preserve"> </w:t>
      </w:r>
      <w:r w:rsidRPr="00CB0EAF">
        <w:rPr>
          <w:b/>
          <w:sz w:val="24"/>
          <w:szCs w:val="24"/>
        </w:rPr>
        <w:t xml:space="preserve">неработающие </w:t>
      </w:r>
      <w:r w:rsidRPr="00951F65">
        <w:rPr>
          <w:sz w:val="24"/>
          <w:szCs w:val="24"/>
        </w:rPr>
        <w:t>члены семьи работника</w:t>
      </w:r>
      <w:r w:rsidRPr="0012780E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:rsidR="00690B86" w:rsidRPr="00305D56" w:rsidRDefault="00690B86" w:rsidP="00140DC1">
      <w:pPr>
        <w:numPr>
          <w:ilvl w:val="0"/>
          <w:numId w:val="1"/>
        </w:numPr>
        <w:jc w:val="both"/>
        <w:rPr>
          <w:sz w:val="24"/>
          <w:szCs w:val="24"/>
        </w:rPr>
      </w:pPr>
      <w:r w:rsidRPr="0012780E">
        <w:rPr>
          <w:sz w:val="24"/>
          <w:szCs w:val="24"/>
        </w:rPr>
        <w:t xml:space="preserve">В список </w:t>
      </w:r>
      <w:r>
        <w:rPr>
          <w:sz w:val="24"/>
          <w:szCs w:val="24"/>
        </w:rPr>
        <w:t>организации</w:t>
      </w:r>
      <w:r w:rsidRPr="0012780E">
        <w:rPr>
          <w:sz w:val="24"/>
          <w:szCs w:val="24"/>
        </w:rPr>
        <w:t xml:space="preserve"> </w:t>
      </w:r>
      <w:r w:rsidRPr="00CB0EAF">
        <w:rPr>
          <w:b/>
          <w:sz w:val="24"/>
          <w:szCs w:val="24"/>
        </w:rPr>
        <w:t>не включаются</w:t>
      </w:r>
      <w:r>
        <w:rPr>
          <w:b/>
          <w:sz w:val="24"/>
          <w:szCs w:val="24"/>
        </w:rPr>
        <w:t>:</w:t>
      </w:r>
    </w:p>
    <w:p w:rsidR="00690B86" w:rsidRDefault="00690B86" w:rsidP="00140DC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278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работающие </w:t>
      </w:r>
      <w:r w:rsidRPr="0012780E">
        <w:rPr>
          <w:sz w:val="24"/>
          <w:szCs w:val="24"/>
        </w:rPr>
        <w:t xml:space="preserve">члены семьи работника </w:t>
      </w:r>
      <w:r>
        <w:rPr>
          <w:sz w:val="24"/>
          <w:szCs w:val="24"/>
        </w:rPr>
        <w:t>организации</w:t>
      </w:r>
      <w:r w:rsidRPr="0012780E">
        <w:rPr>
          <w:sz w:val="24"/>
          <w:szCs w:val="24"/>
        </w:rPr>
        <w:t>, убывающие по эвакуации в составе организации, в которой они работают</w:t>
      </w:r>
      <w:r>
        <w:rPr>
          <w:sz w:val="24"/>
          <w:szCs w:val="24"/>
        </w:rPr>
        <w:t xml:space="preserve"> (выясняется при опросе работников);</w:t>
      </w:r>
    </w:p>
    <w:p w:rsidR="00690B86" w:rsidRDefault="00690B86" w:rsidP="00140DC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работники организации, которые будут эвакуироваться с членами семьи, работающими в других организациях (выясняется при опросе работников. Например: в организации работает женщина муж которой работает в другой организации, также подлежащей эвакуации. При объявлении эвакуации эта женщина с детьми решила увольняться из организации и эвакуироваться с организацией мужа, соответственно будет включена в эвакуационный список организации мужа. В этом случае женщина и члены ее семьи не подлежат включению в эвакуационный список организации).</w:t>
      </w:r>
    </w:p>
    <w:p w:rsidR="00690B86" w:rsidRDefault="00690B86" w:rsidP="00C06F93"/>
    <w:p w:rsidR="00690B86" w:rsidRDefault="00690B86" w:rsidP="00C06F93"/>
    <w:p w:rsidR="00690B86" w:rsidRDefault="00690B86" w:rsidP="00C06F93"/>
    <w:p w:rsidR="00690B86" w:rsidRDefault="00690B86" w:rsidP="00C06F93"/>
    <w:p w:rsidR="00690B86" w:rsidRDefault="00690B86" w:rsidP="007B7C68">
      <w:pPr>
        <w:jc w:val="both"/>
        <w:rPr>
          <w:sz w:val="24"/>
          <w:szCs w:val="24"/>
        </w:rPr>
      </w:pPr>
    </w:p>
    <w:p w:rsidR="00690B86" w:rsidRPr="0012780E" w:rsidRDefault="00690B86" w:rsidP="007B7C68">
      <w:pPr>
        <w:widowControl w:val="0"/>
        <w:jc w:val="center"/>
        <w:rPr>
          <w:bCs/>
          <w:iCs/>
          <w:sz w:val="24"/>
          <w:szCs w:val="24"/>
        </w:rPr>
      </w:pPr>
    </w:p>
    <w:p w:rsidR="00690B86" w:rsidRDefault="00690B86"/>
    <w:sectPr w:rsidR="00690B86" w:rsidSect="007E720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AC3"/>
    <w:rsid w:val="000D5F87"/>
    <w:rsid w:val="000E7CF6"/>
    <w:rsid w:val="0012780E"/>
    <w:rsid w:val="00140DC1"/>
    <w:rsid w:val="00162088"/>
    <w:rsid w:val="001F7779"/>
    <w:rsid w:val="00263154"/>
    <w:rsid w:val="002B57EF"/>
    <w:rsid w:val="002B7795"/>
    <w:rsid w:val="002D39AA"/>
    <w:rsid w:val="002F103E"/>
    <w:rsid w:val="0030522A"/>
    <w:rsid w:val="00305D56"/>
    <w:rsid w:val="00420AC3"/>
    <w:rsid w:val="004A4EE5"/>
    <w:rsid w:val="004B1FD6"/>
    <w:rsid w:val="00575B27"/>
    <w:rsid w:val="00585B5E"/>
    <w:rsid w:val="00634DAA"/>
    <w:rsid w:val="0065694E"/>
    <w:rsid w:val="00690B86"/>
    <w:rsid w:val="006E2BDB"/>
    <w:rsid w:val="006E3095"/>
    <w:rsid w:val="007B7C68"/>
    <w:rsid w:val="007E7204"/>
    <w:rsid w:val="008352AC"/>
    <w:rsid w:val="00836471"/>
    <w:rsid w:val="0087426F"/>
    <w:rsid w:val="00911302"/>
    <w:rsid w:val="00951F65"/>
    <w:rsid w:val="009678B6"/>
    <w:rsid w:val="009B5950"/>
    <w:rsid w:val="00A0349E"/>
    <w:rsid w:val="00A1644D"/>
    <w:rsid w:val="00A87C46"/>
    <w:rsid w:val="00AC503D"/>
    <w:rsid w:val="00B27387"/>
    <w:rsid w:val="00C06F93"/>
    <w:rsid w:val="00C43303"/>
    <w:rsid w:val="00C649E5"/>
    <w:rsid w:val="00C817AD"/>
    <w:rsid w:val="00CB0EAF"/>
    <w:rsid w:val="00CB17E5"/>
    <w:rsid w:val="00D44EAF"/>
    <w:rsid w:val="00D5293A"/>
    <w:rsid w:val="00D53068"/>
    <w:rsid w:val="00E428DB"/>
    <w:rsid w:val="00FD5F50"/>
    <w:rsid w:val="00FF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C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B7C6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2</Pages>
  <Words>457</Words>
  <Characters>2606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Izyurov-EA</cp:lastModifiedBy>
  <cp:revision>21</cp:revision>
  <cp:lastPrinted>2023-10-24T06:06:00Z</cp:lastPrinted>
  <dcterms:created xsi:type="dcterms:W3CDTF">2021-11-05T20:17:00Z</dcterms:created>
  <dcterms:modified xsi:type="dcterms:W3CDTF">2023-10-24T06:06:00Z</dcterms:modified>
</cp:coreProperties>
</file>